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33D" w:rsidRDefault="00310C3D">
      <w:pPr>
        <w:ind w:left="180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86" type="#_x0000_t202" style="position:absolute;left:0;text-align:left;margin-left:388.25pt;margin-top:113.2pt;width:344.9pt;height:16.55pt;z-index:251684352" fillcolor="#d8d8d8 [2732]" stroked="f">
            <v:fill color2="#a5a5a5 [2092]" rotate="t" angle="-90" focus="50%" type="gradient"/>
            <v:textbox style="mso-next-textbox:#_x0000_s1186" inset=",,,1.44pt">
              <w:txbxContent>
                <w:p w:rsidR="00310C3D" w:rsidRPr="00BB0130" w:rsidRDefault="00310C3D" w:rsidP="00310C3D">
                  <w:pPr>
                    <w:jc w:val="center"/>
                    <w:rPr>
                      <w:rFonts w:ascii="Arial" w:eastAsia="MS Mincho" w:hAnsi="Arial" w:cs="Arial"/>
                      <w:b/>
                      <w:color w:val="333399"/>
                      <w:spacing w:val="12"/>
                      <w:lang w:val="ru-RU"/>
                    </w:rPr>
                  </w:pPr>
                  <w:r>
                    <w:rPr>
                      <w:rFonts w:ascii="Arial" w:eastAsia="MS Mincho" w:hAnsi="Arial" w:cs="Arial"/>
                      <w:b/>
                      <w:color w:val="333399"/>
                      <w:spacing w:val="12"/>
                      <w:lang w:val="ru-RU"/>
                    </w:rPr>
                    <w:t>АУДИО</w:t>
                  </w:r>
                  <w:r>
                    <w:rPr>
                      <w:rFonts w:ascii="Arial" w:eastAsia="MS Mincho" w:hAnsi="Arial" w:cs="Arial"/>
                      <w:b/>
                      <w:color w:val="333399"/>
                      <w:spacing w:val="12"/>
                    </w:rPr>
                    <w:t xml:space="preserve"> - </w:t>
                  </w:r>
                  <w:r>
                    <w:rPr>
                      <w:rFonts w:ascii="Arial" w:eastAsia="MS Mincho" w:hAnsi="Arial" w:cs="Arial"/>
                      <w:b/>
                      <w:color w:val="333399"/>
                      <w:spacing w:val="12"/>
                      <w:lang w:val="ru-RU"/>
                    </w:rPr>
                    <w:t>КНИГА</w:t>
                  </w:r>
                </w:p>
                <w:p w:rsidR="00310C3D" w:rsidRPr="00BB0130" w:rsidRDefault="00310C3D" w:rsidP="00310C3D">
                  <w:pPr>
                    <w:rPr>
                      <w:rFonts w:eastAsia="MS Mincho"/>
                    </w:rPr>
                  </w:pPr>
                </w:p>
              </w:txbxContent>
            </v:textbox>
            <w10:wrap type="topAndBottom"/>
          </v:shape>
        </w:pict>
      </w:r>
      <w:r>
        <w:rPr>
          <w:noProof/>
          <w:lang w:eastAsia="en-US"/>
        </w:rPr>
        <w:pict>
          <v:shape id="_x0000_s1185" type="#_x0000_t202" style="position:absolute;left:0;text-align:left;margin-left:43.55pt;margin-top:113.35pt;width:344.9pt;height:16.55pt;z-index:251683328" fillcolor="#d8d8d8 [2732]" stroked="f">
            <v:fill color2="#a5a5a5 [2092]" rotate="t" angle="-90" focus="50%" type="gradient"/>
            <v:textbox style="mso-next-textbox:#_x0000_s1185" inset=",,,1.44pt">
              <w:txbxContent>
                <w:p w:rsidR="00310C3D" w:rsidRPr="00BB0130" w:rsidRDefault="00310C3D" w:rsidP="00310C3D">
                  <w:pPr>
                    <w:jc w:val="center"/>
                    <w:rPr>
                      <w:rFonts w:ascii="Arial" w:eastAsia="MS Mincho" w:hAnsi="Arial" w:cs="Arial"/>
                      <w:b/>
                      <w:color w:val="333399"/>
                      <w:spacing w:val="12"/>
                      <w:lang w:val="ru-RU"/>
                    </w:rPr>
                  </w:pPr>
                  <w:r>
                    <w:rPr>
                      <w:rFonts w:ascii="Arial" w:eastAsia="MS Mincho" w:hAnsi="Arial" w:cs="Arial"/>
                      <w:b/>
                      <w:color w:val="333399"/>
                      <w:spacing w:val="12"/>
                      <w:lang w:val="ru-RU"/>
                    </w:rPr>
                    <w:t>АУДИО</w:t>
                  </w:r>
                  <w:r>
                    <w:rPr>
                      <w:rFonts w:ascii="Arial" w:eastAsia="MS Mincho" w:hAnsi="Arial" w:cs="Arial"/>
                      <w:b/>
                      <w:color w:val="333399"/>
                      <w:spacing w:val="12"/>
                    </w:rPr>
                    <w:t xml:space="preserve"> - </w:t>
                  </w:r>
                  <w:r>
                    <w:rPr>
                      <w:rFonts w:ascii="Arial" w:eastAsia="MS Mincho" w:hAnsi="Arial" w:cs="Arial"/>
                      <w:b/>
                      <w:color w:val="333399"/>
                      <w:spacing w:val="12"/>
                      <w:lang w:val="ru-RU"/>
                    </w:rPr>
                    <w:t>КНИГА</w:t>
                  </w:r>
                </w:p>
              </w:txbxContent>
            </v:textbox>
            <w10:wrap type="topAndBottom"/>
          </v:shape>
        </w:pict>
      </w:r>
      <w:r w:rsidR="00692C64" w:rsidRPr="00692C64">
        <w:rPr>
          <w:noProof/>
          <w:lang w:val="ru-RU"/>
        </w:rPr>
        <w:pict>
          <v:group id="_x0000_s1177" style="position:absolute;left:0;text-align:left;margin-left:413.2pt;margin-top:-226.9pt;width:1in;height:75pt;z-index:251663872" coordorigin="11883,7214" coordsize="1440,1500">
            <v:shapetype id="_x0000_t146" coordsize="21600,21600" o:spt="146" adj="-11730944" path="al10800,10800,10800,10800@2@5e">
              <v:formulas>
                <v:f eqn="val #1"/>
                <v:f eqn="val #0"/>
                <v:f eqn="sum 0 0 #0"/>
                <v:f eqn="prod #0 2 1"/>
                <v:f eqn="sumangle @3 0 360"/>
                <v:f eqn="if @3 @4 @3"/>
                <v:f eqn="val 10800"/>
                <v:f eqn="cos 10800 #0"/>
                <v:f eqn="sin 10800 #0"/>
                <v:f eqn="sum @7 10800 0"/>
                <v:f eqn="sum @8 10800 0"/>
                <v:f eqn="sum 10800 0 @8"/>
                <v:f eqn="if #0 0 21600"/>
              </v:formulas>
              <v:path textpathok="t" o:connecttype="custom" o:connectlocs="@12,10800;@9,@10;@9,@11"/>
              <v:textpath on="t" style="v-text-kern:t" fitpath="t"/>
              <v:handles>
                <v:h position="@6,#0" polar="10800,10800"/>
              </v:handles>
              <o:lock v:ext="edit" text="t" shapetype="t"/>
            </v:shapetype>
            <v:shape id="_x0000_s1110" type="#_x0000_t146" style="position:absolute;left:11883;top:7214;width:1440;height:1500;rotation:-2668085fd" o:regroupid="10" fillcolor="#e7f7ff" strokecolor="#0cf">
              <v:imagedata gain="45875f" blacklevel="11796f"/>
              <v:shadow color="#868686"/>
              <v:textpath style="font-family:&quot;Times New Roman Baltic&quot;" fitshape="t" trim="t" string="* Наследие * Heritage * Фонотека"/>
              <o:lock v:ext="edit" aspectratio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5" type="#_x0000_t75" style="position:absolute;left:12273;top:7609;width:700;height:719" o:regroupid="10">
              <v:imagedata r:id="rId6" o:title="Cross Logo2" chromakey="#fefefe"/>
            </v:shape>
          </v:group>
        </w:pict>
      </w:r>
      <w:r w:rsidR="00692C64">
        <w:rPr>
          <w:noProof/>
          <w:lang w:eastAsia="en-US"/>
        </w:rPr>
        <w:pict>
          <v:shape id="_x0000_s1183" type="#_x0000_t202" style="position:absolute;left:0;text-align:left;margin-left:636.9pt;margin-top:-171pt;width:76.55pt;height:19.1pt;z-index:251679232" filled="f" strokecolor="#548dd4 [1951]">
            <v:fill color2="#b5b5e7" rotate="t" focus="100%" type="gradient"/>
            <v:shadow opacity=".5" offset="6pt,-6pt"/>
            <v:textbox style="mso-next-textbox:#_x0000_s1183" inset="0,0,0,0">
              <w:txbxContent>
                <w:p w:rsidR="00B838AA" w:rsidRPr="00B838AA" w:rsidRDefault="00B838AA" w:rsidP="00EB4053">
                  <w:pPr>
                    <w:jc w:val="center"/>
                    <w:rPr>
                      <w:rFonts w:asciiTheme="majorHAnsi" w:hAnsiTheme="majorHAnsi" w:cs="Arial"/>
                      <w:b/>
                      <w:shadow/>
                      <w:sz w:val="30"/>
                      <w:szCs w:val="30"/>
                    </w:rPr>
                  </w:pPr>
                  <w:r w:rsidRPr="00B838AA">
                    <w:rPr>
                      <w:rFonts w:asciiTheme="majorHAnsi" w:hAnsiTheme="majorHAnsi" w:cs="Arial"/>
                      <w:b/>
                      <w:shadow/>
                      <w:sz w:val="30"/>
                      <w:szCs w:val="30"/>
                      <w:lang w:val="ru-RU"/>
                    </w:rPr>
                    <w:t>В 14</w:t>
                  </w:r>
                  <w:r w:rsidR="00760F62">
                    <w:rPr>
                      <w:rFonts w:asciiTheme="majorHAnsi" w:hAnsiTheme="majorHAnsi" w:cs="Arial"/>
                      <w:b/>
                      <w:shadow/>
                      <w:sz w:val="30"/>
                      <w:szCs w:val="30"/>
                    </w:rPr>
                    <w:t>2</w:t>
                  </w:r>
                  <w:r w:rsidRPr="00B838AA">
                    <w:rPr>
                      <w:rFonts w:asciiTheme="majorHAnsi" w:hAnsiTheme="majorHAnsi" w:cs="Arial"/>
                      <w:b/>
                      <w:shadow/>
                      <w:sz w:val="30"/>
                      <w:szCs w:val="30"/>
                      <w:lang w:val="ru-RU"/>
                    </w:rPr>
                    <w:t xml:space="preserve"> СМ</w:t>
                  </w:r>
                </w:p>
              </w:txbxContent>
            </v:textbox>
          </v:shape>
        </w:pict>
      </w:r>
      <w:r w:rsidR="00760F62">
        <w:rPr>
          <w:noProof/>
          <w:lang w:eastAsia="en-US"/>
        </w:rPr>
        <w:drawing>
          <wp:anchor distT="0" distB="0" distL="114300" distR="114300" simplePos="0" relativeHeight="251682304" behindDoc="1" locked="0" layoutInCell="1" allowOverlap="1">
            <wp:simplePos x="0" y="0"/>
            <wp:positionH relativeFrom="column">
              <wp:posOffset>4933950</wp:posOffset>
            </wp:positionH>
            <wp:positionV relativeFrom="paragraph">
              <wp:posOffset>-5848350</wp:posOffset>
            </wp:positionV>
            <wp:extent cx="4381500" cy="4191000"/>
            <wp:effectExtent l="19050" t="0" r="0" b="0"/>
            <wp:wrapNone/>
            <wp:docPr id="3" name="Picture 1" descr="E:\Rasskazi\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Rasskazi\03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lum bright="30000" contrast="-40000"/>
                    </a:blip>
                    <a:srcRect l="17793" t="14245" r="18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2C64" w:rsidRPr="00692C64">
        <w:rPr>
          <w:noProof/>
          <w:lang w:val="ru-RU"/>
        </w:rPr>
        <w:pict>
          <v:shape id="_x0000_s1106" type="#_x0000_t202" style="position:absolute;left:0;text-align:left;margin-left:46.25pt;margin-top:-217.15pt;width:340.3pt;height:46.9pt;z-index:251659776;mso-position-horizontal-relative:text;mso-position-vertical-relative:text" filled="f" stroked="f">
            <v:textbox style="mso-next-textbox:#_x0000_s1106">
              <w:txbxContent>
                <w:p w:rsidR="00EB4053" w:rsidRPr="00601EE3" w:rsidRDefault="00601EE3" w:rsidP="00601EE3">
                  <w:pPr>
                    <w:jc w:val="center"/>
                    <w:rPr>
                      <w:rFonts w:ascii="KursivC" w:eastAsia="Batang" w:hAnsi="KursivC" w:cs="Latha"/>
                      <w:b/>
                      <w:i/>
                      <w:smallCaps/>
                      <w:shadow/>
                      <w:spacing w:val="20"/>
                      <w:sz w:val="60"/>
                      <w:szCs w:val="60"/>
                      <w:lang w:val="ru-RU"/>
                    </w:rPr>
                  </w:pPr>
                  <w:proofErr w:type="spellStart"/>
                  <w:r w:rsidRPr="00601EE3">
                    <w:rPr>
                      <w:rFonts w:ascii="KursivC" w:eastAsia="Batang" w:hAnsi="KursivC" w:cs="Latha"/>
                      <w:b/>
                      <w:i/>
                      <w:smallCaps/>
                      <w:shadow/>
                      <w:spacing w:val="20"/>
                      <w:sz w:val="60"/>
                      <w:szCs w:val="60"/>
                    </w:rPr>
                    <w:t>Записки</w:t>
                  </w:r>
                  <w:proofErr w:type="spellEnd"/>
                  <w:r w:rsidRPr="00601EE3">
                    <w:rPr>
                      <w:rFonts w:ascii="KursivC" w:eastAsia="Batang" w:hAnsi="KursivC" w:cs="Latha"/>
                      <w:b/>
                      <w:i/>
                      <w:smallCaps/>
                      <w:shadow/>
                      <w:spacing w:val="20"/>
                      <w:sz w:val="60"/>
                      <w:szCs w:val="60"/>
                    </w:rPr>
                    <w:t xml:space="preserve"> верующего</w:t>
                  </w:r>
                </w:p>
              </w:txbxContent>
            </v:textbox>
          </v:shape>
        </w:pict>
      </w:r>
      <w:r w:rsidR="00692C64" w:rsidRPr="00692C64">
        <w:rPr>
          <w:noProof/>
          <w:lang w:val="ru-RU"/>
        </w:rPr>
        <w:pict>
          <v:shape id="_x0000_s1179" type="#_x0000_t202" style="position:absolute;left:0;text-align:left;margin-left:59.35pt;margin-top:-416.25pt;width:52pt;height:19.35pt;z-index:251671040;mso-position-horizontal-relative:text;mso-position-vertical-relative:text" fillcolor="#b8cce4 [1300]" strokecolor="#9cf">
            <v:fill color2="white [3212]" rotate="t" type="gradient"/>
            <v:shadow opacity=".5" offset="6pt,-6pt"/>
            <v:textbox style="mso-next-textbox:#_x0000_s1179" inset="0,0,0,0">
              <w:txbxContent>
                <w:p w:rsidR="00526EFE" w:rsidRPr="00526EFE" w:rsidRDefault="00526EFE" w:rsidP="00526EFE">
                  <w:pPr>
                    <w:jc w:val="center"/>
                    <w:rPr>
                      <w:rFonts w:ascii="Garamond" w:hAnsi="Garamond" w:cs="Arial"/>
                      <w:b/>
                      <w:shadow/>
                      <w:sz w:val="32"/>
                      <w:szCs w:val="44"/>
                    </w:rPr>
                  </w:pPr>
                  <w:r w:rsidRPr="00526EFE">
                    <w:rPr>
                      <w:rFonts w:ascii="Garamond" w:hAnsi="Garamond" w:cs="Arial"/>
                      <w:b/>
                      <w:shadow/>
                      <w:sz w:val="32"/>
                      <w:szCs w:val="44"/>
                    </w:rPr>
                    <w:t>MP3</w:t>
                  </w:r>
                </w:p>
              </w:txbxContent>
            </v:textbox>
          </v:shape>
        </w:pict>
      </w:r>
      <w:r w:rsidR="00760F62">
        <w:rPr>
          <w:noProof/>
          <w:lang w:eastAsia="en-US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-5648325</wp:posOffset>
            </wp:positionV>
            <wp:extent cx="285750" cy="285750"/>
            <wp:effectExtent l="19050" t="0" r="0" b="0"/>
            <wp:wrapNone/>
            <wp:docPr id="107" name="Picture 107" descr="Cross 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ross Logo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tint val="66000"/>
                            <a:satMod val="160000"/>
                          </a:schemeClr>
                        </a:gs>
                        <a:gs pos="0">
                          <a:schemeClr val="accent1">
                            <a:tint val="66000"/>
                            <a:satMod val="160000"/>
                          </a:schemeClr>
                        </a:gs>
                        <a:gs pos="50000">
                          <a:schemeClr val="accent1">
                            <a:tint val="44500"/>
                            <a:satMod val="160000"/>
                          </a:schemeClr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2C64" w:rsidRPr="00692C64">
        <w:rPr>
          <w:noProof/>
          <w:lang w:val="ru-RU"/>
        </w:rPr>
        <w:pict>
          <v:shape id="_x0000_s1108" type="#_x0000_t202" style="position:absolute;left:0;text-align:left;margin-left:296.2pt;margin-top:-160.5pt;width:76.55pt;height:19.1pt;z-index:251660800;mso-position-horizontal-relative:text;mso-position-vertical-relative:text" filled="f" strokecolor="white">
            <v:fill color2="#b5b5e7" rotate="t" focus="100%" type="gradient"/>
            <v:shadow opacity=".5" offset="6pt,-6pt"/>
            <v:textbox style="mso-next-textbox:#_x0000_s1108" inset="0,0,0,0">
              <w:txbxContent>
                <w:p w:rsidR="00EB4053" w:rsidRPr="00601EE3" w:rsidRDefault="0082424B" w:rsidP="00EB4053">
                  <w:pPr>
                    <w:jc w:val="center"/>
                    <w:rPr>
                      <w:rFonts w:asciiTheme="majorHAnsi" w:hAnsiTheme="majorHAnsi" w:cs="Arial"/>
                      <w:b/>
                      <w:shadow/>
                      <w:sz w:val="30"/>
                      <w:szCs w:val="30"/>
                    </w:rPr>
                  </w:pPr>
                  <w:r w:rsidRPr="00601EE3">
                    <w:rPr>
                      <w:rFonts w:asciiTheme="majorHAnsi" w:hAnsiTheme="majorHAnsi" w:cs="Arial"/>
                      <w:b/>
                      <w:shadow/>
                      <w:sz w:val="30"/>
                      <w:szCs w:val="30"/>
                      <w:lang w:val="ru-RU"/>
                    </w:rPr>
                    <w:t>В 14</w:t>
                  </w:r>
                  <w:r w:rsidR="00760F62">
                    <w:rPr>
                      <w:rFonts w:asciiTheme="majorHAnsi" w:hAnsiTheme="majorHAnsi" w:cs="Arial"/>
                      <w:b/>
                      <w:shadow/>
                      <w:sz w:val="30"/>
                      <w:szCs w:val="30"/>
                    </w:rPr>
                    <w:t>2</w:t>
                  </w:r>
                  <w:r w:rsidR="00EB4053" w:rsidRPr="00601EE3">
                    <w:rPr>
                      <w:rFonts w:asciiTheme="majorHAnsi" w:hAnsiTheme="majorHAnsi" w:cs="Arial"/>
                      <w:b/>
                      <w:shadow/>
                      <w:sz w:val="30"/>
                      <w:szCs w:val="30"/>
                      <w:lang w:val="ru-RU"/>
                    </w:rPr>
                    <w:t xml:space="preserve"> С</w:t>
                  </w:r>
                  <w:r w:rsidRPr="00601EE3">
                    <w:rPr>
                      <w:rFonts w:asciiTheme="majorHAnsi" w:hAnsiTheme="majorHAnsi" w:cs="Arial"/>
                      <w:b/>
                      <w:shadow/>
                      <w:sz w:val="30"/>
                      <w:szCs w:val="30"/>
                      <w:lang w:val="ru-RU"/>
                    </w:rPr>
                    <w:t>М</w:t>
                  </w:r>
                </w:p>
              </w:txbxContent>
            </v:textbox>
          </v:shape>
        </w:pict>
      </w:r>
      <w:r w:rsidR="00692C64">
        <w:rPr>
          <w:noProof/>
          <w:lang w:eastAsia="en-US"/>
        </w:rPr>
        <w:pict>
          <v:shape id="_x0000_s1181" type="#_x0000_t202" style="position:absolute;left:0;text-align:left;margin-left:46.25pt;margin-top:-145.15pt;width:122.25pt;height:11.65pt;z-index:251675136;mso-position-horizontal-relative:text;mso-position-vertical-relative:text" filled="f" stroked="f">
            <v:textbox style="mso-next-textbox:#_x0000_s1181" inset=",0,,0">
              <w:txbxContent>
                <w:p w:rsidR="008207E2" w:rsidRPr="008207E2" w:rsidRDefault="008207E2">
                  <w:pPr>
                    <w:rPr>
                      <w:rFonts w:ascii="Arial" w:hAnsi="Arial" w:cs="Arial"/>
                      <w:b/>
                      <w:sz w:val="18"/>
                      <w:lang w:val="ru-RU"/>
                    </w:rPr>
                  </w:pPr>
                  <w:r w:rsidRPr="008207E2">
                    <w:rPr>
                      <w:rFonts w:ascii="Arial" w:hAnsi="Arial" w:cs="Arial"/>
                      <w:b/>
                      <w:sz w:val="18"/>
                      <w:lang w:val="ru-RU"/>
                    </w:rPr>
                    <w:t>Фонотека «НАСЛЕДИЕ»</w:t>
                  </w:r>
                </w:p>
              </w:txbxContent>
            </v:textbox>
          </v:shape>
        </w:pict>
      </w:r>
      <w:r w:rsidR="00601EE3">
        <w:rPr>
          <w:noProof/>
          <w:lang w:eastAsia="en-US"/>
        </w:rPr>
        <w:drawing>
          <wp:anchor distT="0" distB="0" distL="114300" distR="114300" simplePos="0" relativeHeight="251680256" behindDoc="1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-5724525</wp:posOffset>
            </wp:positionV>
            <wp:extent cx="4126230" cy="2809875"/>
            <wp:effectExtent l="19050" t="0" r="7620" b="0"/>
            <wp:wrapNone/>
            <wp:docPr id="2" name="Picture 1" descr="E:\Rasskazi\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Rasskazi\03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34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23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2C64" w:rsidRPr="00692C64">
        <w:rPr>
          <w:noProof/>
          <w:lang w:val="ru-RU"/>
        </w:rPr>
        <w:pict>
          <v:shape id="_x0000_s1176" type="#_x0000_t202" style="position:absolute;left:0;text-align:left;margin-left:35.55pt;margin-top:-40.3pt;width:697.95pt;height:22.7pt;z-index:251668992;mso-position-horizontal-relative:text;mso-position-vertical-relative:text" filled="f" stroked="f">
            <v:textbox style="mso-next-textbox:#_x0000_s1176">
              <w:txbxContent>
                <w:p w:rsidR="00872C9D" w:rsidRPr="00872C9D" w:rsidRDefault="00692C64" w:rsidP="00872C9D">
                  <w:pPr>
                    <w:rPr>
                      <w:lang w:val="ru-RU"/>
                    </w:rPr>
                  </w:pPr>
                  <w:r w:rsidRPr="005C7982">
                    <w:fldChar w:fldCharType="begin"/>
                  </w:r>
                  <w:r w:rsidR="00872C9D" w:rsidRPr="00872C9D">
                    <w:rPr>
                      <w:lang w:val="ru-RU"/>
                    </w:rPr>
                    <w:instrText xml:space="preserve"> </w:instrText>
                  </w:r>
                  <w:r w:rsidR="00872C9D" w:rsidRPr="005C7982">
                    <w:instrText>FILENAME</w:instrText>
                  </w:r>
                  <w:r w:rsidR="00872C9D" w:rsidRPr="00872C9D">
                    <w:rPr>
                      <w:lang w:val="ru-RU"/>
                    </w:rPr>
                    <w:instrText xml:space="preserve"> \</w:instrText>
                  </w:r>
                  <w:r w:rsidR="00872C9D" w:rsidRPr="005C7982">
                    <w:instrText>p</w:instrText>
                  </w:r>
                  <w:r w:rsidR="00872C9D" w:rsidRPr="00872C9D">
                    <w:rPr>
                      <w:lang w:val="ru-RU"/>
                    </w:rPr>
                    <w:instrText xml:space="preserve"> </w:instrText>
                  </w:r>
                  <w:r w:rsidRPr="005C7982">
                    <w:fldChar w:fldCharType="separate"/>
                  </w:r>
                  <w:r w:rsidR="0082424B">
                    <w:rPr>
                      <w:noProof/>
                    </w:rPr>
                    <w:t>Document1</w:t>
                  </w:r>
                  <w:r w:rsidRPr="005C7982">
                    <w:fldChar w:fldCharType="end"/>
                  </w:r>
                </w:p>
              </w:txbxContent>
            </v:textbox>
          </v:shape>
        </w:pict>
      </w:r>
      <w:r w:rsidR="00692C64" w:rsidRPr="00692C64">
        <w:rPr>
          <w:noProof/>
          <w:lang w:val="ru-RU"/>
        </w:rPr>
        <w:pict>
          <v:rect id="_x0000_s1099" style="position:absolute;left:0;text-align:left;margin-left:388.6pt;margin-top:115.35pt;width:343.45pt;height:343.45pt;z-index:-251663872;mso-position-horizontal-relative:text;mso-position-vertical-relative:text" o:regroupid="3">
            <w10:wrap type="topAndBottom"/>
          </v:rect>
        </w:pict>
      </w:r>
      <w:r w:rsidR="00692C64" w:rsidRPr="00692C64">
        <w:rPr>
          <w:noProof/>
          <w:lang w:val="ru-RU"/>
        </w:rPr>
        <w:pict>
          <v:rect id="_x0000_s1098" style="position:absolute;left:0;text-align:left;margin-left:43.55pt;margin-top:115.35pt;width:345.25pt;height:343.45pt;z-index:-251664896;mso-position-horizontal-relative:text;mso-position-vertical-relative:text" o:regroupid="3" fillcolor="#d8d8d8 [2732]">
            <v:fill color2="#a5a5a5 [2092]" rotate="t" angle="-90" focus="-50%" type="gradient"/>
            <w10:wrap type="topAndBottom"/>
          </v:rect>
        </w:pict>
      </w:r>
      <w:r w:rsidR="00692C64" w:rsidRPr="00692C64">
        <w:rPr>
          <w:noProof/>
          <w:lang w:val="ru-RU"/>
        </w:rPr>
        <w:pict>
          <v:line id="_x0000_s1103" style="position:absolute;left:0;text-align:left;z-index:-251660800;mso-position-horizontal-relative:text;mso-position-vertical-relative:text" from="-1.3pt,458.75pt" to="781.7pt,458.75pt" o:regroupid="4">
            <w10:wrap type="topAndBottom"/>
          </v:line>
        </w:pict>
      </w:r>
      <w:r w:rsidR="00692C64" w:rsidRPr="00692C64">
        <w:rPr>
          <w:noProof/>
          <w:lang w:val="ru-RU"/>
        </w:rPr>
        <w:pict>
          <v:rect id="_x0000_s1124" style="position:absolute;left:0;text-align:left;margin-left:24.95pt;margin-top:-157.15pt;width:9pt;height:9pt;z-index:251657728;mso-position-horizontal-relative:text;mso-position-vertical-relative:text" strokeweight=".25pt"/>
        </w:pict>
      </w:r>
      <w:r w:rsidR="00692C64" w:rsidRPr="00692C64">
        <w:rPr>
          <w:noProof/>
          <w:lang w:val="ru-RU"/>
        </w:rPr>
        <w:pict>
          <v:line id="_x0000_s1102" style="position:absolute;left:0;text-align:left;z-index:-251661824;mso-position-horizontal-relative:text;mso-position-vertical-relative:text" from="43.5pt,-1.35pt" to="43.5pt,596.25pt" o:regroupid="4">
            <w10:wrap type="topAndBottom"/>
          </v:line>
        </w:pict>
      </w:r>
      <w:r w:rsidR="00692C64" w:rsidRPr="00692C64">
        <w:rPr>
          <w:noProof/>
          <w:lang w:val="ru-RU"/>
        </w:rPr>
        <w:pict>
          <v:line id="_x0000_s1101" style="position:absolute;left:0;text-align:left;z-index:-251662848;mso-position-horizontal-relative:text;mso-position-vertical-relative:text" from="732.1pt,-1.35pt" to="732.1pt,596.25pt" o:regroupid="4">
            <w10:wrap type="topAndBottom"/>
          </v:line>
        </w:pict>
      </w:r>
      <w:r w:rsidR="00692C64" w:rsidRPr="00692C64">
        <w:rPr>
          <w:noProof/>
          <w:lang w:val="ru-RU"/>
        </w:rPr>
        <w:pict>
          <v:line id="_x0000_s1104" style="position:absolute;left:0;text-align:left;z-index:-251659776;mso-position-horizontal-relative:text;mso-position-vertical-relative:text" from="-1.3pt,113.6pt" to="781.7pt,113.6pt" o:regroupid="4">
            <w10:wrap type="topAndBottom"/>
          </v:line>
        </w:pict>
      </w:r>
      <w:r w:rsidR="00692C64" w:rsidRPr="00692C64">
        <w:rPr>
          <w:noProof/>
          <w:lang w:val="ru-RU"/>
        </w:rPr>
        <w:pict>
          <v:shape id="_x0000_s1072" type="#_x0000_t202" style="position:absolute;left:0;text-align:left;margin-left:395.55pt;margin-top:438.65pt;width:5in;height:28.7pt;z-index:251650560;mso-position-horizontal-relative:text;mso-position-vertical-relative:text" filled="f" stroked="f">
            <v:textbox style="mso-next-textbox:#_x0000_s1072">
              <w:txbxContent>
                <w:p w:rsidR="00F80106" w:rsidRPr="001C74C9" w:rsidRDefault="00F80106" w:rsidP="00F80106">
                  <w:pPr>
                    <w:jc w:val="center"/>
                    <w:rPr>
                      <w:rFonts w:ascii="MS Mincho" w:eastAsia="MS Mincho" w:hAnsi="MS Mincho"/>
                      <w:spacing w:val="32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MS Mincho" w:eastAsia="MS Mincho" w:hAnsi="MS Mincho"/>
                      <w:spacing w:val="32"/>
                      <w:sz w:val="22"/>
                      <w:szCs w:val="22"/>
                      <w:lang w:val="ru-RU"/>
                    </w:rPr>
                    <w:t xml:space="preserve">                </w:t>
                  </w:r>
                  <w:r w:rsidRPr="001C74C9">
                    <w:rPr>
                      <w:rFonts w:ascii="MS Mincho" w:eastAsia="MS Mincho" w:hAnsi="MS Mincho"/>
                      <w:spacing w:val="32"/>
                      <w:sz w:val="18"/>
                      <w:szCs w:val="18"/>
                      <w:lang w:val="ru-RU"/>
                    </w:rPr>
                    <w:t>Фонотека «</w:t>
                  </w:r>
                  <w:r w:rsidRPr="001C74C9">
                    <w:rPr>
                      <w:rFonts w:ascii="MS Mincho" w:eastAsia="MS Mincho" w:hAnsi="MS Mincho"/>
                      <w:spacing w:val="32"/>
                      <w:sz w:val="18"/>
                      <w:szCs w:val="18"/>
                    </w:rPr>
                    <w:t>Наследие</w:t>
                  </w:r>
                  <w:r w:rsidRPr="001C74C9">
                    <w:rPr>
                      <w:rFonts w:ascii="MS Mincho" w:eastAsia="MS Mincho" w:hAnsi="MS Mincho"/>
                      <w:spacing w:val="32"/>
                      <w:sz w:val="18"/>
                      <w:szCs w:val="18"/>
                      <w:lang w:val="ru-RU"/>
                    </w:rPr>
                    <w:t>»</w:t>
                  </w:r>
                </w:p>
              </w:txbxContent>
            </v:textbox>
          </v:shape>
        </w:pict>
      </w:r>
      <w:r w:rsidR="00692C64" w:rsidRPr="00692C64">
        <w:rPr>
          <w:noProof/>
          <w:lang w:val="ru-RU"/>
        </w:rPr>
        <w:pict>
          <v:line id="_x0000_s1068" style="position:absolute;left:0;text-align:left;z-index:251649536;mso-position-horizontal-relative:text;mso-position-vertical-relative:text" from="652.05pt,200.9pt" to="724.05pt,200.9pt" strokeweight="1.5pt"/>
        </w:pict>
      </w:r>
      <w:r w:rsidR="00692C64" w:rsidRPr="00692C64">
        <w:rPr>
          <w:noProof/>
          <w:lang w:val="ru-RU"/>
        </w:rPr>
        <w:pict>
          <v:shape id="_x0000_s1067" type="#_x0000_t202" style="position:absolute;left:0;text-align:left;margin-left:395.55pt;margin-top:136.2pt;width:336.65pt;height:99pt;z-index:251648512;mso-position-horizontal-relative:text;mso-position-vertical-relative:text" filled="f" stroked="f">
            <v:textbox style="mso-next-textbox:#_x0000_s1067">
              <w:txbxContent>
                <w:p w:rsidR="004F387F" w:rsidRPr="00EF057F" w:rsidRDefault="004F387F" w:rsidP="004F387F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60"/>
                      <w:tab w:val="right" w:leader="dot" w:pos="6390"/>
                    </w:tabs>
                    <w:ind w:left="360"/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</w:pP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 xml:space="preserve">Я в поле вышел утром ранним </w:t>
                  </w:r>
                  <w:r w:rsidRPr="00EF057F">
                    <w:rPr>
                      <w:rFonts w:ascii="Garamond" w:hAnsi="Garamond"/>
                      <w:b/>
                      <w:shadow/>
                      <w:sz w:val="22"/>
                      <w:szCs w:val="22"/>
                      <w:lang w:val="ru-RU"/>
                    </w:rPr>
                    <w:t>(Пение)</w:t>
                  </w: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ab/>
                    <w:t>4:39</w:t>
                  </w:r>
                </w:p>
                <w:p w:rsidR="004F387F" w:rsidRPr="00EF057F" w:rsidRDefault="004F387F" w:rsidP="004F387F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60"/>
                      <w:tab w:val="right" w:leader="dot" w:pos="6390"/>
                    </w:tabs>
                    <w:ind w:left="360"/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</w:pP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>Проповедь Алексея Савченко</w:t>
                  </w: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ab/>
                    <w:t>26:13</w:t>
                  </w:r>
                </w:p>
                <w:p w:rsidR="004F387F" w:rsidRPr="00EF057F" w:rsidRDefault="004F387F" w:rsidP="004F387F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60"/>
                      <w:tab w:val="right" w:leader="dot" w:pos="6390"/>
                    </w:tabs>
                    <w:ind w:left="360"/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</w:pP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 xml:space="preserve">Мы у берега земного </w:t>
                  </w:r>
                  <w:r w:rsidRPr="00EF057F">
                    <w:rPr>
                      <w:rFonts w:ascii="Garamond" w:hAnsi="Garamond"/>
                      <w:b/>
                      <w:shadow/>
                      <w:sz w:val="22"/>
                      <w:szCs w:val="22"/>
                      <w:lang w:val="ru-RU"/>
                    </w:rPr>
                    <w:t>(Музыка)</w:t>
                  </w: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ab/>
                    <w:t>4:03</w:t>
                  </w:r>
                </w:p>
                <w:p w:rsidR="004F387F" w:rsidRPr="00EF057F" w:rsidRDefault="008551DB" w:rsidP="004F387F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60"/>
                      <w:tab w:val="right" w:leader="dot" w:pos="6390"/>
                    </w:tabs>
                    <w:ind w:left="360"/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 xml:space="preserve">Прийди ко мне </w:t>
                  </w:r>
                  <w:r w:rsidR="004F387F" w:rsidRPr="00EF057F">
                    <w:rPr>
                      <w:rFonts w:ascii="Garamond" w:hAnsi="Garamond"/>
                      <w:b/>
                      <w:shadow/>
                      <w:sz w:val="22"/>
                      <w:szCs w:val="22"/>
                      <w:lang w:val="ru-RU"/>
                    </w:rPr>
                    <w:t>(Пение)</w:t>
                  </w:r>
                  <w:r w:rsidR="004F387F"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ab/>
                    <w:t>4:01</w:t>
                  </w:r>
                </w:p>
                <w:p w:rsidR="004F387F" w:rsidRPr="00EF057F" w:rsidRDefault="008551DB" w:rsidP="008551DB">
                  <w:pPr>
                    <w:tabs>
                      <w:tab w:val="left" w:pos="360"/>
                      <w:tab w:val="right" w:leader="dot" w:pos="6390"/>
                    </w:tabs>
                    <w:spacing w:before="100"/>
                    <w:jc w:val="center"/>
                    <w:rPr>
                      <w:rFonts w:ascii="Garamond" w:hAnsi="Garamond"/>
                      <w:b/>
                      <w:shadow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Garamond" w:hAnsi="Garamond"/>
                      <w:b/>
                      <w:shadow/>
                      <w:sz w:val="28"/>
                      <w:szCs w:val="28"/>
                      <w:lang w:val="ru-RU"/>
                    </w:rPr>
                    <w:t xml:space="preserve">                                                                                   </w:t>
                  </w:r>
                  <w:r w:rsidRPr="00EF057F">
                    <w:rPr>
                      <w:rFonts w:ascii="Garamond" w:hAnsi="Garamond"/>
                      <w:b/>
                      <w:shadow/>
                      <w:sz w:val="28"/>
                      <w:szCs w:val="28"/>
                      <w:lang w:val="ru-RU"/>
                    </w:rPr>
                    <w:t>38:58</w:t>
                  </w:r>
                  <w:r w:rsidR="004F387F">
                    <w:rPr>
                      <w:rFonts w:ascii="Garamond" w:hAnsi="Garamond"/>
                      <w:b/>
                      <w:shadow/>
                      <w:sz w:val="24"/>
                      <w:szCs w:val="24"/>
                      <w:lang w:val="ru-RU"/>
                    </w:rPr>
                    <w:t xml:space="preserve">                                                                                                  </w:t>
                  </w:r>
                </w:p>
              </w:txbxContent>
            </v:textbox>
          </v:shape>
        </w:pict>
      </w:r>
      <w:r w:rsidR="00692C64">
        <w:rPr>
          <w:noProof/>
        </w:rPr>
        <w:pict>
          <v:shape id="_x0000_s1028" type="#_x0000_t146" style="position:absolute;left:0;text-align:left;margin-left:503.55pt;margin-top:243.2pt;width:2in;height:2in;rotation:-2668085fd;z-index:251647488;mso-position-horizontal-relative:text;mso-position-vertical-relative:text" fillcolor="#e7f7ff" strokecolor="#0cf">
            <v:shadow color="#868686"/>
            <v:textpath style="font-family:&quot;Times New Roman Baltic&quot;" fitshape="t" trim="t" string="* Наследие * Heritage * Фонотека"/>
            <o:lock v:ext="edit" aspectratio="t"/>
          </v:shape>
        </w:pict>
      </w:r>
      <w:r w:rsidR="00692C64" w:rsidRPr="00692C64">
        <w:rPr>
          <w:noProof/>
          <w:lang w:val="ru-RU"/>
        </w:rPr>
        <w:pict>
          <v:shape id="_x0000_s1054" type="#_x0000_t202" style="position:absolute;left:0;text-align:left;margin-left:44.55pt;margin-top:396.2pt;width:342pt;height:45pt;z-index:251644416;mso-position-horizontal-relative:text;mso-position-vertical-relative:text" o:regroupid="2" filled="f" stroked="f">
            <v:textbox style="mso-next-textbox:#_x0000_s1054">
              <w:txbxContent>
                <w:p w:rsidR="00FF633D" w:rsidRPr="00B86B05" w:rsidRDefault="00FF633D" w:rsidP="00FF633D">
                  <w:pPr>
                    <w:jc w:val="center"/>
                    <w:rPr>
                      <w:rFonts w:ascii="Monotype Corsiva" w:hAnsi="Monotype Corsiva"/>
                      <w:b/>
                      <w:shadow/>
                      <w:spacing w:val="32"/>
                      <w:sz w:val="52"/>
                      <w:szCs w:val="52"/>
                      <w:lang w:val="ru-RU"/>
                    </w:rPr>
                  </w:pPr>
                  <w:r w:rsidRPr="00B86B05">
                    <w:rPr>
                      <w:rFonts w:ascii="Monotype Corsiva" w:hAnsi="Monotype Corsiva"/>
                      <w:b/>
                      <w:shadow/>
                      <w:spacing w:val="32"/>
                      <w:sz w:val="52"/>
                      <w:szCs w:val="52"/>
                      <w:lang w:val="ru-RU"/>
                    </w:rPr>
                    <w:t>Алексей Cавченко</w:t>
                  </w:r>
                </w:p>
              </w:txbxContent>
            </v:textbox>
          </v:shape>
        </w:pict>
      </w:r>
      <w:r w:rsidR="00692C64" w:rsidRPr="00692C64">
        <w:rPr>
          <w:noProof/>
          <w:lang w:val="ru-RU"/>
        </w:rPr>
        <w:pict>
          <v:shape id="_x0000_s1061" type="#_x0000_t202" style="position:absolute;left:0;text-align:left;margin-left:44.55pt;margin-top:350.3pt;width:342pt;height:36pt;z-index:251645440;mso-position-horizontal-relative:text;mso-position-vertical-relative:text" o:regroupid="2" filled="f" stroked="f">
            <v:textbox style="mso-next-textbox:#_x0000_s1061">
              <w:txbxContent>
                <w:p w:rsidR="00E81F37" w:rsidRPr="00E81F37" w:rsidRDefault="00E81F37" w:rsidP="00EF057F">
                  <w:pPr>
                    <w:jc w:val="center"/>
                    <w:rPr>
                      <w:rFonts w:ascii="Arial Black" w:hAnsi="Arial Black"/>
                      <w:b/>
                      <w:i/>
                      <w:shadow/>
                      <w:color w:val="7E0000"/>
                      <w:sz w:val="44"/>
                      <w:szCs w:val="44"/>
                      <w:lang w:val="ru-RU"/>
                    </w:rPr>
                  </w:pPr>
                  <w:r w:rsidRPr="00E81F37">
                    <w:rPr>
                      <w:rFonts w:ascii="Arial Black" w:hAnsi="Arial Black"/>
                      <w:b/>
                      <w:i/>
                      <w:shadow/>
                      <w:color w:val="7E0000"/>
                      <w:sz w:val="44"/>
                      <w:szCs w:val="44"/>
                      <w:lang w:val="ru-RU"/>
                    </w:rPr>
                    <w:t>А 125 С</w:t>
                  </w:r>
                </w:p>
              </w:txbxContent>
            </v:textbox>
          </v:shape>
        </w:pict>
      </w:r>
      <w:r w:rsidR="00692C64" w:rsidRPr="00692C64">
        <w:rPr>
          <w:noProof/>
          <w:lang w:val="ru-RU"/>
        </w:rPr>
        <w:pict>
          <v:shape id="_x0000_s1051" type="#_x0000_t202" style="position:absolute;left:0;text-align:left;margin-left:44.55pt;margin-top:162.2pt;width:342pt;height:135pt;z-index:251643392;mso-position-horizontal-relative:text;mso-position-vertical-relative:text" o:regroupid="2" filled="f" stroked="f">
            <v:textbox style="mso-next-textbox:#_x0000_s1051">
              <w:txbxContent>
                <w:p w:rsidR="00FF633D" w:rsidRPr="00F235C3" w:rsidRDefault="00FF633D" w:rsidP="00F778F5">
                  <w:pPr>
                    <w:jc w:val="center"/>
                    <w:rPr>
                      <w:rFonts w:ascii="Garamond" w:hAnsi="Garamond"/>
                      <w:b/>
                      <w:smallCaps/>
                      <w:shadow/>
                      <w:color w:val="FEFDE0"/>
                      <w:spacing w:val="20"/>
                      <w:sz w:val="72"/>
                      <w:szCs w:val="72"/>
                      <w:lang w:val="ru-RU"/>
                    </w:rPr>
                  </w:pPr>
                  <w:r w:rsidRPr="00F235C3">
                    <w:rPr>
                      <w:rFonts w:ascii="Garamond" w:hAnsi="Garamond"/>
                      <w:b/>
                      <w:smallCaps/>
                      <w:shadow/>
                      <w:color w:val="FEFDE0"/>
                      <w:spacing w:val="20"/>
                      <w:sz w:val="72"/>
                      <w:szCs w:val="72"/>
                      <w:lang w:val="ru-RU"/>
                    </w:rPr>
                    <w:t>Притча о Винограднике</w:t>
                  </w:r>
                </w:p>
              </w:txbxContent>
            </v:textbox>
          </v:shape>
        </w:pict>
      </w:r>
      <w:r w:rsidR="00692C64" w:rsidRPr="00692C64">
        <w:rPr>
          <w:noProof/>
          <w:lang w:val="ru-RU"/>
        </w:rPr>
        <w:pict>
          <v:shape id="_x0000_s1062" type="#_x0000_t202" style="position:absolute;left:0;text-align:left;margin-left:407.1pt;margin-top:405.2pt;width:117pt;height:36pt;z-index:251646464;mso-position-horizontal-relative:text;mso-position-vertical-relative:text" o:regroupid="1" filled="f" stroked="f">
            <v:textbox style="mso-next-textbox:#_x0000_s1062">
              <w:txbxContent>
                <w:p w:rsidR="00E81F37" w:rsidRPr="00E81F37" w:rsidRDefault="00E81F37" w:rsidP="00E81F37">
                  <w:pPr>
                    <w:jc w:val="center"/>
                    <w:rPr>
                      <w:rFonts w:ascii="Arial Black" w:hAnsi="Arial Black"/>
                      <w:b/>
                      <w:i/>
                      <w:shadow/>
                      <w:color w:val="7E0000"/>
                      <w:sz w:val="44"/>
                      <w:szCs w:val="44"/>
                      <w:lang w:val="ru-RU"/>
                    </w:rPr>
                  </w:pPr>
                  <w:r w:rsidRPr="00E81F37">
                    <w:rPr>
                      <w:rFonts w:ascii="Arial Black" w:hAnsi="Arial Black"/>
                      <w:b/>
                      <w:i/>
                      <w:shadow/>
                      <w:color w:val="7E0000"/>
                      <w:sz w:val="44"/>
                      <w:szCs w:val="44"/>
                      <w:lang w:val="ru-RU"/>
                    </w:rPr>
                    <w:t>А 125 С</w:t>
                  </w:r>
                </w:p>
              </w:txbxContent>
            </v:textbox>
          </v:shape>
        </w:pict>
      </w:r>
    </w:p>
    <w:sectPr w:rsidR="00FF633D" w:rsidSect="00333F30">
      <w:pgSz w:w="15840" w:h="12240" w:orient="landscape"/>
      <w:pgMar w:top="180" w:right="180" w:bottom="270" w:left="9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KursivC">
    <w:panose1 w:val="04027200000000000000"/>
    <w:charset w:val="00"/>
    <w:family w:val="decorative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243A8"/>
    <w:multiLevelType w:val="multilevel"/>
    <w:tmpl w:val="E3608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163647"/>
    <w:multiLevelType w:val="multilevel"/>
    <w:tmpl w:val="D0FAA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7B238F"/>
    <w:multiLevelType w:val="hybridMultilevel"/>
    <w:tmpl w:val="A866DDE6"/>
    <w:lvl w:ilvl="0" w:tplc="4B183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D35301"/>
    <w:multiLevelType w:val="hybridMultilevel"/>
    <w:tmpl w:val="44B2CD48"/>
    <w:lvl w:ilvl="0" w:tplc="8B0E2518">
      <w:start w:val="1"/>
      <w:numFmt w:val="bullet"/>
      <w:lvlText w:val="❄"/>
      <w:lvlJc w:val="left"/>
      <w:pPr>
        <w:tabs>
          <w:tab w:val="num" w:pos="-72"/>
        </w:tabs>
        <w:ind w:left="288" w:hanging="360"/>
      </w:pPr>
      <w:rPr>
        <w:rFonts w:ascii="MS Mincho" w:eastAsia="MS Mincho" w:hAnsi="MS Mincho" w:hint="eastAsia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0B7B2E"/>
    <w:multiLevelType w:val="hybridMultilevel"/>
    <w:tmpl w:val="EBE2D0CC"/>
    <w:lvl w:ilvl="0" w:tplc="4B183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F15028"/>
    <w:multiLevelType w:val="hybridMultilevel"/>
    <w:tmpl w:val="BB346900"/>
    <w:lvl w:ilvl="0" w:tplc="4B18306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2424B"/>
    <w:rsid w:val="0012081F"/>
    <w:rsid w:val="00176C74"/>
    <w:rsid w:val="00177654"/>
    <w:rsid w:val="00186CC6"/>
    <w:rsid w:val="001B35C6"/>
    <w:rsid w:val="001C74C9"/>
    <w:rsid w:val="001F49AD"/>
    <w:rsid w:val="00274242"/>
    <w:rsid w:val="00310C3D"/>
    <w:rsid w:val="00333F30"/>
    <w:rsid w:val="003843DE"/>
    <w:rsid w:val="003D398F"/>
    <w:rsid w:val="003E1B67"/>
    <w:rsid w:val="0042030A"/>
    <w:rsid w:val="004A2F2E"/>
    <w:rsid w:val="004A5044"/>
    <w:rsid w:val="004F387F"/>
    <w:rsid w:val="00524005"/>
    <w:rsid w:val="00526EFE"/>
    <w:rsid w:val="00560673"/>
    <w:rsid w:val="00561720"/>
    <w:rsid w:val="005A0D8B"/>
    <w:rsid w:val="005F314E"/>
    <w:rsid w:val="005F5E77"/>
    <w:rsid w:val="00601EE3"/>
    <w:rsid w:val="00660813"/>
    <w:rsid w:val="006767C1"/>
    <w:rsid w:val="00692C64"/>
    <w:rsid w:val="00760F62"/>
    <w:rsid w:val="008207E2"/>
    <w:rsid w:val="0082424B"/>
    <w:rsid w:val="008551DB"/>
    <w:rsid w:val="00872C9D"/>
    <w:rsid w:val="008776DE"/>
    <w:rsid w:val="008814E6"/>
    <w:rsid w:val="00884D3B"/>
    <w:rsid w:val="00894D21"/>
    <w:rsid w:val="008E3744"/>
    <w:rsid w:val="00911CC2"/>
    <w:rsid w:val="00915BA3"/>
    <w:rsid w:val="00923187"/>
    <w:rsid w:val="00951DC8"/>
    <w:rsid w:val="009E2531"/>
    <w:rsid w:val="00AA22BB"/>
    <w:rsid w:val="00AB5E80"/>
    <w:rsid w:val="00AE1A7B"/>
    <w:rsid w:val="00B37009"/>
    <w:rsid w:val="00B838AA"/>
    <w:rsid w:val="00B86B05"/>
    <w:rsid w:val="00BA3910"/>
    <w:rsid w:val="00BD0F58"/>
    <w:rsid w:val="00BD34B7"/>
    <w:rsid w:val="00BE6E27"/>
    <w:rsid w:val="00BF1874"/>
    <w:rsid w:val="00C458C5"/>
    <w:rsid w:val="00C8347C"/>
    <w:rsid w:val="00CA2476"/>
    <w:rsid w:val="00CE6772"/>
    <w:rsid w:val="00D04F8E"/>
    <w:rsid w:val="00D20E59"/>
    <w:rsid w:val="00D42BF1"/>
    <w:rsid w:val="00D94AA2"/>
    <w:rsid w:val="00DC389A"/>
    <w:rsid w:val="00DE66C1"/>
    <w:rsid w:val="00E409D9"/>
    <w:rsid w:val="00E47CF4"/>
    <w:rsid w:val="00E54DDF"/>
    <w:rsid w:val="00E81F37"/>
    <w:rsid w:val="00E8351F"/>
    <w:rsid w:val="00EB4053"/>
    <w:rsid w:val="00EC25CC"/>
    <w:rsid w:val="00EF057F"/>
    <w:rsid w:val="00F235C3"/>
    <w:rsid w:val="00F43F9C"/>
    <w:rsid w:val="00F7002C"/>
    <w:rsid w:val="00F778F5"/>
    <w:rsid w:val="00F80106"/>
    <w:rsid w:val="00F84D5F"/>
    <w:rsid w:val="00F974CE"/>
    <w:rsid w:val="00FF6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3939ab,#5d5dc9,#b5b5e7,#fbfb69,#ffffc5"/>
      <o:colormenu v:ext="edit" fillcolor="none" strokecolor="none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3"/>
        <o:entry new="5" old="0"/>
        <o:entry new="6" old="0"/>
        <o:entry new="7" old="0"/>
        <o:entry new="8" old="0"/>
        <o:entry new="9" old="0"/>
        <o:entry new="10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3F30"/>
    <w:rPr>
      <w:lang w:eastAsia="ru-RU"/>
    </w:rPr>
  </w:style>
  <w:style w:type="paragraph" w:styleId="Heading1">
    <w:name w:val="heading 1"/>
    <w:basedOn w:val="Normal"/>
    <w:next w:val="Normal"/>
    <w:qFormat/>
    <w:rsid w:val="00333F30"/>
    <w:pPr>
      <w:keepNext/>
      <w:outlineLvl w:val="0"/>
    </w:pPr>
    <w:rPr>
      <w:sz w:val="24"/>
      <w:lang w:val="ru-RU"/>
    </w:rPr>
  </w:style>
  <w:style w:type="paragraph" w:styleId="Heading3">
    <w:name w:val="heading 3"/>
    <w:basedOn w:val="Normal"/>
    <w:next w:val="Normal"/>
    <w:qFormat/>
    <w:rsid w:val="00333F30"/>
    <w:pPr>
      <w:keepNext/>
      <w:outlineLvl w:val="2"/>
    </w:pPr>
    <w:rPr>
      <w:color w:val="800080"/>
      <w:sz w:val="36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11C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Nasledie\Templates\CD%20cas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5898A-2E74-4CE8-8BBB-9805BFE1B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 case.dot</Template>
  <TotalTime>52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poshel ot suda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Gates</dc:creator>
  <cp:keywords/>
  <cp:lastModifiedBy>Owner</cp:lastModifiedBy>
  <cp:revision>8</cp:revision>
  <cp:lastPrinted>2007-01-24T02:11:00Z</cp:lastPrinted>
  <dcterms:created xsi:type="dcterms:W3CDTF">2008-12-19T05:09:00Z</dcterms:created>
  <dcterms:modified xsi:type="dcterms:W3CDTF">2008-12-20T15:17:00Z</dcterms:modified>
</cp:coreProperties>
</file>